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3D37"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r>
        <w:rPr>
          <w:rFonts w:hint="eastAsia" w:ascii="楷体_GB2312" w:eastAsia="楷体_GB2312"/>
          <w:spacing w:val="-20"/>
          <w:sz w:val="32"/>
          <w:szCs w:val="32"/>
        </w:rPr>
        <w:t>附件</w:t>
      </w:r>
      <w:r>
        <w:rPr>
          <w:rFonts w:hint="eastAsia" w:ascii="楷体_GB2312" w:eastAsia="楷体_GB2312"/>
          <w:spacing w:val="-2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pacing w:val="-20"/>
          <w:sz w:val="32"/>
          <w:szCs w:val="32"/>
        </w:rPr>
        <w:t>：</w:t>
      </w:r>
    </w:p>
    <w:p w14:paraId="453F3ACA"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p w14:paraId="0CC5C68B">
      <w:pPr>
        <w:snapToGrid w:val="0"/>
        <w:spacing w:line="520" w:lineRule="exact"/>
        <w:textAlignment w:val="top"/>
        <w:rPr>
          <w:rFonts w:hint="eastAsia" w:ascii="仿宋_GB2312" w:hAnsi="宋体" w:eastAsia="仿宋_GB2312"/>
          <w:snapToGrid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napToGrid w:val="0"/>
          <w:sz w:val="28"/>
          <w:szCs w:val="28"/>
        </w:rPr>
        <w:t>应聘岗位：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 w14:paraId="1116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2549760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 w14:paraId="0B091B6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 w14:paraId="015F68FB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 w14:paraId="30AED2D5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 w14:paraId="4F58CA9B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 w14:paraId="2D810D73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 w14:paraId="3F27CA60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01245EF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 w14:paraId="5891DE3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6A7C1D6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207B0169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 w14:paraId="4706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 w14:paraId="1A0AEC7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 w14:paraId="20A8A681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702D7BB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 w14:paraId="1101157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7459A660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 w14:paraId="345ACF76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 w14:paraId="120B3E01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5E56A4D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68A0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 w14:paraId="0645585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 w14:paraId="581606B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 w14:paraId="50C58011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02EEBE99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治面貌</w:t>
            </w:r>
          </w:p>
        </w:tc>
        <w:tc>
          <w:tcPr>
            <w:tcW w:w="1239" w:type="dxa"/>
            <w:gridSpan w:val="3"/>
            <w:vAlign w:val="center"/>
          </w:tcPr>
          <w:p w14:paraId="68E380A9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71155222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 w14:paraId="7BCA4BD3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 w14:paraId="5FD93521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71073FD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2B5C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 w14:paraId="53CF6343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 w14:paraId="619B4212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4867D985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 w14:paraId="4B94C386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3CAEAB5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46DA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 w14:paraId="1BA2E24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 w14:paraId="660A94DB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 w14:paraId="19FDD52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 w14:paraId="77C084F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 w14:paraId="785A74D4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EC674C8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 w14:paraId="73209706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0E39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D565462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0A1D3D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 w14:paraId="453234E2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 w14:paraId="21A0D68F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CE466D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 w14:paraId="1F82EBC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447D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 w14:paraId="615C6083"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 w14:paraId="3845CDE5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591D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 w14:paraId="563484A5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 w14:paraId="6E64279C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 w14:paraId="68EC0C3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 w14:paraId="5725F00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7BC3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 w14:paraId="0AAB959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 w14:paraId="6219B9E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1163699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 w14:paraId="1083D944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5B35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1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 w14:paraId="6D2E70E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 w14:paraId="53B0B316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6D5BC24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 w14:paraId="747A7AB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5AF66779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 w14:paraId="1817C084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45AAE268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 w14:paraId="0EB0D2E0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786A2AC3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 w14:paraId="61839162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6FABEB56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 w14:paraId="6A54B408"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 w14:paraId="7143C1CB">
      <w:pPr>
        <w:widowControl/>
        <w:jc w:val="left"/>
        <w:rPr>
          <w:rFonts w:ascii="宋体" w:hAnsi="宋体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 w14:paraId="1426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vAlign w:val="center"/>
          </w:tcPr>
          <w:p w14:paraId="1D015502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奖惩</w:t>
            </w:r>
          </w:p>
          <w:p w14:paraId="7992626C"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vAlign w:val="center"/>
          </w:tcPr>
          <w:p w14:paraId="5452D226"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14:paraId="7125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 w14:paraId="6DAF17BA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 w14:paraId="68FBE9D0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 w14:paraId="269C05C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9F67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FB77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54969526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 w14:paraId="7329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0B6EBE2A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67BE2F4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36B20F6C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09C9D57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54EFFDA4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1CF24045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2C6D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5698DBEE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FB81287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33478531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5C702AAB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76861FE7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5A335246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46AA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05502864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537191B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26914780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289522AF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0039B668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041EF225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4FD6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7B7266AC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5067BED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41652FC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71BFCE1F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5C21C529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3161BA03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3188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319B237D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4D59302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70F1A10E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6DD9EDDD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662DBD6E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55E08E60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7090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29635797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07E0ACC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2487D0DA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6EA6F902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07AFDAEB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4593B90C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6FF1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 w14:paraId="23335D95"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A10311F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0679027B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14:paraId="7E79A209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393A2911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 w14:paraId="327B6AA2"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 w14:paraId="366C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 w14:paraId="7D0A82D7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其</w:t>
            </w:r>
          </w:p>
          <w:p w14:paraId="52E37016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</w:p>
          <w:p w14:paraId="764824AE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他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vAlign w:val="center"/>
          </w:tcPr>
          <w:p w14:paraId="1BA3F1B1">
            <w:pPr>
              <w:snapToGrid w:val="0"/>
              <w:spacing w:line="280" w:lineRule="exact"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31F3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本人保证提供的所有应聘材料均真实有效，如有不实，后果由本人承担</w:t>
            </w: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（填写时请删掉）</w:t>
            </w: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。</w:t>
            </w:r>
          </w:p>
          <w:p w14:paraId="270E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3021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5C90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398A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61CB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2E7E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55EF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签名:</w:t>
            </w:r>
          </w:p>
          <w:p w14:paraId="5369A5B9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 w14:paraId="23045EC5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 w14:paraId="63EF3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730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96F1B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A530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36D2BC5"/>
    <w:rsid w:val="151C15B9"/>
    <w:rsid w:val="1CD52372"/>
    <w:rsid w:val="2ED351E6"/>
    <w:rsid w:val="34AE3693"/>
    <w:rsid w:val="41C86CEF"/>
    <w:rsid w:val="5F9C1C0F"/>
    <w:rsid w:val="640B381F"/>
    <w:rsid w:val="6D535020"/>
    <w:rsid w:val="7BF234CD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191</Words>
  <Characters>191</Characters>
  <Lines>0</Lines>
  <Paragraphs>0</Paragraphs>
  <TotalTime>2</TotalTime>
  <ScaleCrop>false</ScaleCrop>
  <LinksUpToDate>false</LinksUpToDate>
  <CharactersWithSpaces>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盛都集团 </cp:lastModifiedBy>
  <dcterms:modified xsi:type="dcterms:W3CDTF">2024-12-17T02:43:23Z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A5F09965909540C585E10BF417A33CD4_12</vt:lpwstr>
  </property>
</Properties>
</file>